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oroondara-profile"/>
    <w:p>
      <w:pPr>
        <w:pStyle w:val="Heading1"/>
      </w:pPr>
      <w:r>
        <w:t xml:space="preserve">Boroondara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174,537          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Boroondara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105,214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Boroondara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$65,503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$14,010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93,907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15,494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15,375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11,817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9,749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6,056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51,938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53,102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34,172.87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103,791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2025-02-12T02:22:20Z</dcterms:created>
  <dcterms:modified xsi:type="dcterms:W3CDTF">2025-02-12T02:22:20Z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